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教师作品获奖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131"/>
        <w:gridCol w:w="182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雨泽之城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“生态绘境”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水墨丹青 一梦徽州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羽客流霞茶室设计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燕影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稻香逸境·和美乡村----新街子镇五丰村乡村规划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中国民族乐器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诗意华美的中国颜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耕耘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玉见南阳文创饰品设计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《Every Breath You Take》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器乐类</w:t>
            </w:r>
            <w:bookmarkStart w:id="0" w:name="_GoBack"/>
            <w:bookmarkEnd w:id="0"/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智启未来----基于智慧城市理念的区域规划设计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因为有你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春色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《南阳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壶一把–白酒包装设计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诗歌.爱情咏唱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传统文化类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墨绿雅境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海纳百川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门神潮影：关张新绘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办公空间设计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《Love is simple》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器乐类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教务处 艺术教育中心         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  <w:lang w:val="en-US" w:eastAsia="zh-CN"/>
        </w:rPr>
        <w:t>2024.6.30</w:t>
      </w:r>
    </w:p>
    <w:sectPr>
      <w:pgSz w:w="11906" w:h="16838"/>
      <w:pgMar w:top="1213" w:right="1463" w:bottom="110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wYjZlYWNlYmMyYzZkZGU2NGM4Nzk2ODA3M2VlNDJiNyIsInVzZXJDb3VudCI6NH0="/>
    <w:docVar w:name="KSO_WPS_MARK_KEY" w:val="e57d0057-90b4-4c3c-ab9c-309550ca5a43"/>
  </w:docVars>
  <w:rsids>
    <w:rsidRoot w:val="1DAC3F3B"/>
    <w:rsid w:val="13E34998"/>
    <w:rsid w:val="190058BE"/>
    <w:rsid w:val="1DAC3F3B"/>
    <w:rsid w:val="23D108B8"/>
    <w:rsid w:val="26105AEF"/>
    <w:rsid w:val="2629095F"/>
    <w:rsid w:val="2B616237"/>
    <w:rsid w:val="2DDE357F"/>
    <w:rsid w:val="354C54FD"/>
    <w:rsid w:val="35BF6BEA"/>
    <w:rsid w:val="430702A6"/>
    <w:rsid w:val="4456716B"/>
    <w:rsid w:val="48A96FC3"/>
    <w:rsid w:val="4BA754D9"/>
    <w:rsid w:val="52397FF8"/>
    <w:rsid w:val="56F87490"/>
    <w:rsid w:val="64A70A2F"/>
    <w:rsid w:val="67212B98"/>
    <w:rsid w:val="672A1238"/>
    <w:rsid w:val="673F0AC8"/>
    <w:rsid w:val="6D4312CD"/>
    <w:rsid w:val="732E0084"/>
    <w:rsid w:val="74433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zx\AppData\Roaming\kingsoft\office6\templates\download\03c91bfb53cd368b54dcf10bde5b6822\&#29289;&#21697;&#39046;&#29992;&#30331;&#35760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物品领用登记表.doc</Template>
  <Pages>1</Pages>
  <Words>372</Words>
  <Characters>425</Characters>
  <Lines>0</Lines>
  <Paragraphs>0</Paragraphs>
  <TotalTime>0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2024-07-01T02:09:00Z</dcterms:created>
  <dc:creator>音乐人hpizgt</dc:creator>
  <cp:lastModifiedBy>音乐人hpizgt</cp:lastModifiedBy>
  <dcterms:modified xsi:type="dcterms:W3CDTF">2024-07-01T08:59:37Z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v1.0_mb_Q+tv54Grm4VEfwSw7PqI2A==</vt:lpwstr>
  </property>
  <property fmtid="{D5CDD505-2E9C-101B-9397-08002B2CF9AE}" pid="4" name="ICV">
    <vt:lpwstr>D2AE8A54C5D04E0D9133F26A43883793_13</vt:lpwstr>
  </property>
</Properties>
</file>