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学生作品获奖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330"/>
        <w:gridCol w:w="169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山乡巨变展新颜 振兴之路勇向前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相机上的红丝绳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《雕像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上的红杜鹃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雪落在中国的土地上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爱莲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琵琶行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古意华堂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《老中医》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经师易求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人师难得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在欢呼的人群中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《出师表》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《沁园春诗一首》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《毛泽东诗词》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南阳记忆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字里行间书店空间设计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《朱熹观书有感其一》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说服力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朔城区利民镇黄河流域生态保护和高质量发展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归零文化村前堂排屋空间设计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《花蕊初绽》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《Stone》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龙跃神舟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《青年》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基于宛博文物金属书签尺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教学成果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让盲人不在“盲碌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教学成果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《名人警句一句》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复兴号----基于磁性空间理论的工业遗产改造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厚德载物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快乐老友记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倒影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加州旅馆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器乐类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320" w:firstLineChars="1900"/>
        <w:jc w:val="center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教务处 艺术教育中心              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  <w:lang w:val="en-US" w:eastAsia="zh-CN"/>
        </w:rPr>
        <w:t>2024.6.30</w:t>
      </w:r>
    </w:p>
    <w:sectPr>
      <w:pgSz w:w="11906" w:h="16838"/>
      <w:pgMar w:top="1213" w:right="1463" w:bottom="110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sImhkaWQiOiIwYjZlYWNlYmMyYzZkZGU2NGM4Nzk2ODA3M2VlNDJiNyIsInVzZXJDb3VudCI6M30="/>
    <w:docVar w:name="KSO_WPS_MARK_KEY" w:val="c93a9831-42b2-4338-95ad-804649a7f76d"/>
  </w:docVars>
  <w:rsids>
    <w:rsidRoot w:val="1DAC3F3B"/>
    <w:rsid w:val="07133C6D"/>
    <w:rsid w:val="13E34998"/>
    <w:rsid w:val="158465CA"/>
    <w:rsid w:val="190058BE"/>
    <w:rsid w:val="1DAC3F3B"/>
    <w:rsid w:val="23D108B8"/>
    <w:rsid w:val="244F2B0D"/>
    <w:rsid w:val="26105AEF"/>
    <w:rsid w:val="2629095F"/>
    <w:rsid w:val="2DDE357F"/>
    <w:rsid w:val="3296737C"/>
    <w:rsid w:val="35BF6BEA"/>
    <w:rsid w:val="48A96FC3"/>
    <w:rsid w:val="4BA754D9"/>
    <w:rsid w:val="4DEC0F84"/>
    <w:rsid w:val="504638F8"/>
    <w:rsid w:val="5419426E"/>
    <w:rsid w:val="56F87490"/>
    <w:rsid w:val="585150CE"/>
    <w:rsid w:val="5B6917DB"/>
    <w:rsid w:val="5DD43000"/>
    <w:rsid w:val="67212B98"/>
    <w:rsid w:val="672A1238"/>
    <w:rsid w:val="68C81874"/>
    <w:rsid w:val="6D4312CD"/>
    <w:rsid w:val="70453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zx\AppData\Roaming\kingsoft\office6\templates\download\03c91bfb53cd368b54dcf10bde5b6822\&#29289;&#21697;&#39046;&#29992;&#30331;&#35760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物品领用登记表.doc</Template>
  <Pages>1</Pages>
  <Words>459</Words>
  <Characters>496</Characters>
  <Lines>0</Lines>
  <Paragraphs>0</Paragraphs>
  <TotalTime>4</TotalTime>
  <ScaleCrop>false</ScaleCrop>
  <LinksUpToDate>false</LinksUpToDate>
  <CharactersWithSpaces>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2024-07-01T02:09:00Z</dcterms:created>
  <dc:creator>音乐人hpizgt</dc:creator>
  <cp:lastModifiedBy>音乐人hpizgt</cp:lastModifiedBy>
  <dcterms:modified xsi:type="dcterms:W3CDTF">2024-07-01T08:28:14Z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v1.0_mb_Q+tv54Grm4VEfwSw7PqI2A==</vt:lpwstr>
  </property>
  <property fmtid="{D5CDD505-2E9C-101B-9397-08002B2CF9AE}" pid="4" name="ICV">
    <vt:lpwstr>BC376852ABBE489EBD06A861AC6FEAE7_13</vt:lpwstr>
  </property>
</Properties>
</file>